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AE" w:rsidRDefault="000A2635">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2B06AE" w:rsidRDefault="000A2635">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2B06AE" w:rsidRDefault="000A2635">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2B06AE" w:rsidRDefault="000A2635">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2B06AE" w:rsidRDefault="000A2635">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2B06AE" w:rsidRDefault="000A2635">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2B06AE">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B06AE" w:rsidRDefault="000A2635">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B06AE" w:rsidRDefault="000A2635">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2B06AE">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B06AE" w:rsidRDefault="000A2635">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2B06AE">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06AE" w:rsidRDefault="000A2635">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2B06AE" w:rsidRDefault="000A2635">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B06AE">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06AE" w:rsidRDefault="000A2635">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2B06AE" w:rsidRDefault="000A2635">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2B06AE">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2B06AE" w:rsidRDefault="000A2635">
            <w:pPr>
              <w:spacing w:line="320" w:lineRule="exact"/>
              <w:rPr>
                <w:rFonts w:ascii="標楷體" w:eastAsia="標楷體" w:hAnsi="標楷體"/>
                <w:sz w:val="28"/>
                <w:szCs w:val="28"/>
              </w:rPr>
            </w:pPr>
            <w:r>
              <w:rPr>
                <w:rFonts w:ascii="標楷體" w:eastAsia="標楷體" w:hAnsi="標楷體"/>
                <w:sz w:val="28"/>
                <w:szCs w:val="28"/>
              </w:rPr>
              <w:t>公職人員：</w:t>
            </w:r>
          </w:p>
          <w:p w:rsidR="002B06AE" w:rsidRDefault="000A2635">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B06AE">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2B06AE" w:rsidRDefault="000A2635">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2B06AE" w:rsidRDefault="000A2635">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2B06AE" w:rsidRDefault="000A2635">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2B06AE">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B06AE" w:rsidRDefault="002B06AE">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B06AE" w:rsidRDefault="000A2635">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2B06AE">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kern w:val="0"/>
                <w:szCs w:val="24"/>
              </w:rPr>
              <w:t>公職人員之配偶或共同生活之家屬</w:t>
            </w:r>
          </w:p>
        </w:tc>
      </w:tr>
      <w:tr w:rsidR="002B06AE">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kern w:val="0"/>
                <w:szCs w:val="24"/>
              </w:rPr>
              <w:t>稱謂：</w:t>
            </w:r>
          </w:p>
        </w:tc>
      </w:tr>
      <w:tr w:rsidR="002B06AE">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2B06AE" w:rsidRDefault="000A2635">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2B06AE" w:rsidRDefault="000A2635">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2B06AE">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2B06AE" w:rsidRDefault="000A2635">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B06AE" w:rsidRDefault="000A2635">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2B06AE" w:rsidRDefault="000A2635">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B06AE" w:rsidRDefault="000A2635">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2B06AE" w:rsidRDefault="000A2635">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2B06AE" w:rsidRDefault="000A2635">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2B06AE" w:rsidRDefault="000A2635">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2B06AE" w:rsidRDefault="000A2635">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B06AE" w:rsidRDefault="000A2635">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2B06AE" w:rsidRDefault="000A263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2B06AE" w:rsidRDefault="000A2635">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2B06AE">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2B06AE">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B06AE" w:rsidRDefault="000A2635">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2B06AE" w:rsidRDefault="002B06AE">
      <w:pPr>
        <w:spacing w:line="280" w:lineRule="exact"/>
        <w:ind w:left="-59" w:hanging="649"/>
        <w:rPr>
          <w:rFonts w:ascii="標楷體" w:eastAsia="標楷體" w:hAnsi="標楷體"/>
          <w:sz w:val="22"/>
        </w:rPr>
      </w:pPr>
    </w:p>
    <w:p w:rsidR="002B06AE" w:rsidRDefault="002B06AE">
      <w:pPr>
        <w:spacing w:line="360" w:lineRule="exact"/>
        <w:rPr>
          <w:rFonts w:ascii="標楷體" w:eastAsia="標楷體" w:hAnsi="標楷體"/>
          <w:sz w:val="28"/>
          <w:szCs w:val="28"/>
        </w:rPr>
      </w:pPr>
    </w:p>
    <w:p w:rsidR="002B06AE" w:rsidRDefault="000A2635">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2B06AE" w:rsidRDefault="000A2635">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2B06AE" w:rsidRDefault="000A2635">
      <w:pPr>
        <w:spacing w:line="360" w:lineRule="exact"/>
        <w:ind w:hanging="708"/>
        <w:rPr>
          <w:rFonts w:ascii="標楷體" w:eastAsia="標楷體" w:hAnsi="標楷體"/>
          <w:sz w:val="28"/>
          <w:szCs w:val="28"/>
        </w:rPr>
      </w:pPr>
      <w:r>
        <w:rPr>
          <w:rFonts w:ascii="標楷體" w:eastAsia="標楷體" w:hAnsi="標楷體"/>
          <w:sz w:val="28"/>
          <w:szCs w:val="28"/>
        </w:rPr>
        <w:t>備註：</w:t>
      </w:r>
    </w:p>
    <w:p w:rsidR="002B06AE" w:rsidRDefault="000A2635">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B06AE" w:rsidRDefault="000A2635">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2B06AE" w:rsidRDefault="002B06AE">
      <w:pPr>
        <w:spacing w:line="280" w:lineRule="exact"/>
        <w:ind w:left="118" w:hanging="826"/>
        <w:rPr>
          <w:rFonts w:ascii="標楷體" w:eastAsia="標楷體" w:hAnsi="標楷體"/>
          <w:sz w:val="28"/>
          <w:szCs w:val="28"/>
        </w:rPr>
      </w:pPr>
    </w:p>
    <w:p w:rsidR="002B06AE" w:rsidRDefault="002B06AE">
      <w:pPr>
        <w:spacing w:line="280" w:lineRule="exact"/>
        <w:ind w:left="118" w:hanging="826"/>
        <w:rPr>
          <w:rFonts w:ascii="標楷體" w:eastAsia="標楷體" w:hAnsi="標楷體"/>
          <w:sz w:val="28"/>
          <w:szCs w:val="28"/>
        </w:rPr>
      </w:pPr>
    </w:p>
    <w:p w:rsidR="002B06AE" w:rsidRDefault="000A2635">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2B06AE" w:rsidRDefault="000A263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2B06AE" w:rsidRDefault="000A263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2B06AE" w:rsidRDefault="000A263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2B06AE" w:rsidRDefault="000A263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2B06AE" w:rsidRDefault="000A263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2B06AE" w:rsidRDefault="002B06AE">
      <w:pPr>
        <w:spacing w:line="220" w:lineRule="exact"/>
        <w:ind w:left="-582" w:right="-900" w:hanging="126"/>
        <w:rPr>
          <w:rFonts w:ascii="標楷體" w:eastAsia="標楷體" w:hAnsi="標楷體"/>
          <w:sz w:val="18"/>
          <w:szCs w:val="18"/>
        </w:rPr>
      </w:pPr>
    </w:p>
    <w:p w:rsidR="002B06AE" w:rsidRDefault="000A2635">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2B06AE" w:rsidRDefault="000A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2B06AE" w:rsidRDefault="002B06AE">
      <w:pPr>
        <w:spacing w:line="220" w:lineRule="exact"/>
        <w:ind w:left="-582" w:right="-900" w:hanging="126"/>
        <w:jc w:val="both"/>
        <w:rPr>
          <w:rFonts w:ascii="標楷體" w:eastAsia="標楷體" w:hAnsi="標楷體"/>
          <w:sz w:val="18"/>
          <w:szCs w:val="18"/>
        </w:rPr>
      </w:pPr>
    </w:p>
    <w:p w:rsidR="002B06AE" w:rsidRDefault="000A263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2B06AE" w:rsidRDefault="000A263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2B06AE" w:rsidRDefault="000A263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2B06AE" w:rsidRDefault="000A263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2B06AE" w:rsidRDefault="000A263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2B06AE" w:rsidRDefault="000A263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2B06AE" w:rsidRDefault="002B06AE">
      <w:pPr>
        <w:spacing w:line="220" w:lineRule="exact"/>
        <w:ind w:left="-582" w:right="-900" w:hanging="126"/>
        <w:jc w:val="both"/>
        <w:rPr>
          <w:rFonts w:ascii="標楷體" w:eastAsia="標楷體" w:hAnsi="標楷體"/>
          <w:sz w:val="18"/>
          <w:szCs w:val="18"/>
        </w:rPr>
      </w:pPr>
    </w:p>
    <w:p w:rsidR="002B06AE" w:rsidRDefault="000A263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2B06AE" w:rsidRDefault="000A263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2B06AE" w:rsidRDefault="000A263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2B06AE" w:rsidRDefault="000A2635">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2B06AE" w:rsidRDefault="000A2635">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2B06AE">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35" w:rsidRDefault="000A2635">
      <w:r>
        <w:separator/>
      </w:r>
    </w:p>
  </w:endnote>
  <w:endnote w:type="continuationSeparator" w:id="0">
    <w:p w:rsidR="000A2635" w:rsidRDefault="000A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35" w:rsidRDefault="000A2635">
      <w:r>
        <w:rPr>
          <w:color w:val="000000"/>
        </w:rPr>
        <w:separator/>
      </w:r>
    </w:p>
  </w:footnote>
  <w:footnote w:type="continuationSeparator" w:id="0">
    <w:p w:rsidR="000A2635" w:rsidRDefault="000A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B06AE"/>
    <w:rsid w:val="000A2635"/>
    <w:rsid w:val="002B06AE"/>
    <w:rsid w:val="002F1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7E2C0-9C3C-4385-9129-A0F1DBAA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2408</Characters>
  <Application>Microsoft Office Word</Application>
  <DocSecurity>0</DocSecurity>
  <Lines>20</Lines>
  <Paragraphs>5</Paragraphs>
  <ScaleCrop>false</ScaleCrop>
  <Company>Hewlett-Packard Company</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詹森美</cp:lastModifiedBy>
  <cp:revision>2</cp:revision>
  <cp:lastPrinted>2019-03-25T03:10:00Z</cp:lastPrinted>
  <dcterms:created xsi:type="dcterms:W3CDTF">2020-02-04T02:46:00Z</dcterms:created>
  <dcterms:modified xsi:type="dcterms:W3CDTF">2020-02-04T02:46:00Z</dcterms:modified>
</cp:coreProperties>
</file>